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4477" w14:textId="77777777" w:rsidR="001C0D54" w:rsidRPr="0059603C" w:rsidRDefault="00CC71AC" w:rsidP="001C0D54">
      <w:pPr>
        <w:jc w:val="center"/>
      </w:pPr>
      <w:r w:rsidRPr="00E94270">
        <w:rPr>
          <w:highlight w:val="cyan"/>
        </w:rPr>
        <w:t>VENUE</w:t>
      </w:r>
      <w:r w:rsidR="00E4443F" w:rsidRPr="00E94270">
        <w:rPr>
          <w:highlight w:val="cyan"/>
        </w:rPr>
        <w:t xml:space="preserve"> IN </w:t>
      </w:r>
      <w:r w:rsidRPr="00E94270">
        <w:rPr>
          <w:highlight w:val="cyan"/>
        </w:rPr>
        <w:t>ALL CAPS</w:t>
      </w:r>
    </w:p>
    <w:p w14:paraId="796260E5" w14:textId="77777777" w:rsidR="004F077D" w:rsidRPr="0059603C" w:rsidRDefault="00CC71AC" w:rsidP="001C0D54">
      <w:pPr>
        <w:jc w:val="center"/>
      </w:pPr>
      <w:r w:rsidRPr="00E94270">
        <w:rPr>
          <w:highlight w:val="cyan"/>
        </w:rPr>
        <w:t>VENUE SECOND LINE IF NEEDED</w:t>
      </w:r>
    </w:p>
    <w:p w14:paraId="4E2C1EF6" w14:textId="77777777" w:rsidR="004F077D" w:rsidRPr="0059603C" w:rsidRDefault="004F077D" w:rsidP="004F077D">
      <w:r w:rsidRPr="0059603C">
        <w:t>________________________________</w:t>
      </w:r>
      <w:r w:rsidRPr="0059603C">
        <w:tab/>
      </w:r>
    </w:p>
    <w:p w14:paraId="0DACA141" w14:textId="77777777" w:rsidR="004F077D" w:rsidRPr="0059603C" w:rsidRDefault="004F077D" w:rsidP="004F077D">
      <w:r w:rsidRPr="00E94270">
        <w:rPr>
          <w:highlight w:val="cyan"/>
        </w:rPr>
        <w:t>PLAINTIFF</w:t>
      </w:r>
      <w:r w:rsidR="00CC71AC" w:rsidRPr="00E94270">
        <w:rPr>
          <w:highlight w:val="cyan"/>
        </w:rPr>
        <w:t xml:space="preserve"> NAME</w:t>
      </w:r>
      <w:r w:rsidRPr="0059603C">
        <w:t>,</w:t>
      </w:r>
    </w:p>
    <w:p w14:paraId="32B304F1" w14:textId="77777777" w:rsidR="004F077D" w:rsidRPr="0059603C" w:rsidRDefault="004F077D" w:rsidP="004F077D">
      <w:r w:rsidRPr="0059603C">
        <w:tab/>
      </w:r>
      <w:r w:rsidRPr="0059603C">
        <w:tab/>
        <w:t>Plaintiff(s),</w:t>
      </w:r>
    </w:p>
    <w:p w14:paraId="18D17296" w14:textId="77777777" w:rsidR="004F077D" w:rsidRPr="0059603C" w:rsidRDefault="004F077D" w:rsidP="004F077D">
      <w:r w:rsidRPr="0059603C">
        <w:tab/>
        <w:t>v.</w:t>
      </w:r>
      <w:r w:rsidRPr="0059603C">
        <w:tab/>
      </w:r>
      <w:r w:rsidR="00917051"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="00A708F7">
        <w:t>Index</w:t>
      </w:r>
      <w:r w:rsidRPr="0059603C">
        <w:t xml:space="preserve"> No.</w:t>
      </w:r>
    </w:p>
    <w:p w14:paraId="3625A096" w14:textId="77777777" w:rsidR="004F077D" w:rsidRPr="0059603C" w:rsidRDefault="004F077D" w:rsidP="004F077D">
      <w:r w:rsidRPr="00E94270">
        <w:rPr>
          <w:highlight w:val="cyan"/>
        </w:rPr>
        <w:t>DEFENDANT</w:t>
      </w:r>
      <w:r w:rsidR="00CC71AC" w:rsidRPr="00E94270">
        <w:rPr>
          <w:highlight w:val="cyan"/>
        </w:rPr>
        <w:t xml:space="preserve"> NAME</w:t>
      </w:r>
      <w:r w:rsidRPr="0059603C">
        <w:t>,</w:t>
      </w:r>
      <w:r w:rsidR="00B147CD" w:rsidRPr="0059603C">
        <w:tab/>
      </w:r>
      <w:r w:rsidRPr="0059603C">
        <w:tab/>
      </w:r>
      <w:r w:rsidRPr="0059603C">
        <w:tab/>
      </w:r>
      <w:r w:rsidR="00917051" w:rsidRPr="0059603C">
        <w:tab/>
      </w:r>
      <w:r w:rsidRPr="0059603C">
        <w:tab/>
      </w:r>
      <w:r w:rsidR="00CC71AC" w:rsidRPr="00E94270">
        <w:rPr>
          <w:highlight w:val="cyan"/>
        </w:rPr>
        <w:t>######</w:t>
      </w:r>
    </w:p>
    <w:p w14:paraId="5C8E67E4" w14:textId="77777777" w:rsidR="004F077D" w:rsidRPr="0059603C" w:rsidRDefault="004F077D" w:rsidP="004F077D">
      <w:r w:rsidRPr="0059603C">
        <w:tab/>
      </w:r>
      <w:r w:rsidRPr="0059603C">
        <w:tab/>
        <w:t>Defendant(s).</w:t>
      </w:r>
    </w:p>
    <w:p w14:paraId="5E348804" w14:textId="77777777" w:rsidR="004F077D" w:rsidRPr="0059603C" w:rsidRDefault="004F077D" w:rsidP="004F077D">
      <w:r w:rsidRPr="0059603C">
        <w:t>________________________________</w:t>
      </w:r>
      <w:r w:rsidRPr="0059603C">
        <w:tab/>
      </w:r>
    </w:p>
    <w:p w14:paraId="2052FAC4" w14:textId="77777777" w:rsidR="004F077D" w:rsidRPr="0059603C" w:rsidRDefault="004F077D" w:rsidP="00CC71AC">
      <w:pPr>
        <w:jc w:val="center"/>
      </w:pPr>
      <w:r w:rsidRPr="0059603C">
        <w:t>DEPOSITION OF</w:t>
      </w:r>
      <w:r w:rsidR="00CC71AC">
        <w:t xml:space="preserve"> </w:t>
      </w:r>
      <w:r w:rsidRPr="00E94270">
        <w:rPr>
          <w:highlight w:val="cyan"/>
        </w:rPr>
        <w:t>WITNESS NAME</w:t>
      </w:r>
    </w:p>
    <w:p w14:paraId="2A6AE79A" w14:textId="77777777" w:rsidR="004F077D" w:rsidRPr="0059603C" w:rsidRDefault="004F077D" w:rsidP="004F077D">
      <w:r w:rsidRPr="0059603C">
        <w:t>DATE:</w:t>
      </w:r>
      <w:r w:rsidRPr="0059603C">
        <w:tab/>
      </w:r>
      <w:r w:rsidRPr="0059603C">
        <w:tab/>
      </w:r>
      <w:r w:rsidR="0059603C" w:rsidRPr="00E94270">
        <w:rPr>
          <w:highlight w:val="cyan"/>
        </w:rPr>
        <w:t xml:space="preserve">Day of week, </w:t>
      </w:r>
      <w:r w:rsidR="00E4443F" w:rsidRPr="00E94270">
        <w:rPr>
          <w:highlight w:val="cyan"/>
        </w:rPr>
        <w:t>m</w:t>
      </w:r>
      <w:r w:rsidR="0059603C" w:rsidRPr="00E94270">
        <w:rPr>
          <w:highlight w:val="cyan"/>
        </w:rPr>
        <w:t>onth day, 2022</w:t>
      </w:r>
    </w:p>
    <w:p w14:paraId="6243D3D6" w14:textId="77777777" w:rsidR="004F077D" w:rsidRPr="0059603C" w:rsidRDefault="004F077D" w:rsidP="004F077D">
      <w:r w:rsidRPr="0059603C">
        <w:t>TIME:</w:t>
      </w:r>
      <w:r w:rsidRPr="0059603C">
        <w:tab/>
      </w:r>
      <w:r w:rsidRPr="0059603C">
        <w:tab/>
      </w:r>
      <w:r w:rsidRPr="00E94270">
        <w:rPr>
          <w:highlight w:val="cyan"/>
        </w:rPr>
        <w:t>Start Time a.m./p.m.</w:t>
      </w:r>
    </w:p>
    <w:p w14:paraId="5F22B13A" w14:textId="77777777" w:rsidR="004F077D" w:rsidRPr="0059603C" w:rsidRDefault="004F077D" w:rsidP="004F077D">
      <w:r w:rsidRPr="0059603C">
        <w:t>LOCATION:</w:t>
      </w:r>
      <w:r w:rsidRPr="0059603C">
        <w:tab/>
      </w:r>
      <w:r w:rsidR="00B147CD" w:rsidRPr="0059603C">
        <w:tab/>
      </w:r>
      <w:r w:rsidR="00824485" w:rsidRPr="00E94270">
        <w:rPr>
          <w:highlight w:val="cyan"/>
        </w:rPr>
        <w:t xml:space="preserve">Job </w:t>
      </w:r>
      <w:r w:rsidRPr="00E94270">
        <w:rPr>
          <w:highlight w:val="cyan"/>
        </w:rPr>
        <w:t>Location Name</w:t>
      </w:r>
    </w:p>
    <w:p w14:paraId="50F5DAE8" w14:textId="77777777" w:rsidR="004F077D" w:rsidRPr="0059603C" w:rsidRDefault="004F077D" w:rsidP="004F077D">
      <w:r w:rsidRPr="0059603C">
        <w:tab/>
      </w:r>
      <w:r w:rsidRPr="0059603C">
        <w:tab/>
      </w:r>
      <w:r w:rsidRPr="0059603C">
        <w:tab/>
      </w:r>
      <w:r w:rsidRPr="00E94270">
        <w:rPr>
          <w:highlight w:val="cyan"/>
        </w:rPr>
        <w:t>Addres</w:t>
      </w:r>
      <w:r w:rsidR="00B147CD" w:rsidRPr="00E94270">
        <w:rPr>
          <w:highlight w:val="cyan"/>
        </w:rPr>
        <w:t>s</w:t>
      </w:r>
    </w:p>
    <w:p w14:paraId="02DBD226" w14:textId="77777777" w:rsidR="004F077D" w:rsidRPr="0059603C" w:rsidRDefault="004F077D" w:rsidP="004F077D">
      <w:r w:rsidRPr="0059603C">
        <w:tab/>
      </w:r>
      <w:r w:rsidRPr="0059603C">
        <w:tab/>
      </w:r>
      <w:r w:rsidRPr="0059603C">
        <w:tab/>
      </w:r>
      <w:r w:rsidRPr="00E94270">
        <w:rPr>
          <w:highlight w:val="cyan"/>
        </w:rPr>
        <w:t>City, ST ZIP</w:t>
      </w:r>
    </w:p>
    <w:p w14:paraId="4619A371" w14:textId="77777777" w:rsidR="004F077D" w:rsidRDefault="004F077D" w:rsidP="004F077D">
      <w:r w:rsidRPr="0059603C">
        <w:t>REPORTED BY:</w:t>
      </w:r>
      <w:r w:rsidRPr="0059603C">
        <w:tab/>
      </w:r>
      <w:r w:rsidRPr="00E94270">
        <w:rPr>
          <w:highlight w:val="cyan"/>
        </w:rPr>
        <w:t>Reporter Name</w:t>
      </w:r>
      <w:r w:rsidRPr="0059603C">
        <w:t>, Notary Public</w:t>
      </w:r>
    </w:p>
    <w:p w14:paraId="60A00343" w14:textId="77777777" w:rsidR="004F077D" w:rsidRDefault="004F077D" w:rsidP="004F077D"/>
    <w:p w14:paraId="75AA10AE" w14:textId="77777777" w:rsidR="00F345F4" w:rsidRDefault="00F345F4" w:rsidP="004F077D"/>
    <w:p w14:paraId="184EE045" w14:textId="77777777" w:rsidR="0059603C" w:rsidRPr="0059603C" w:rsidRDefault="0059603C" w:rsidP="004F077D"/>
    <w:p w14:paraId="24FE70B0" w14:textId="77777777" w:rsidR="004F077D" w:rsidRPr="0059603C" w:rsidRDefault="004F077D" w:rsidP="004F077D"/>
    <w:p w14:paraId="5035DD90" w14:textId="77777777" w:rsidR="004F077D" w:rsidRDefault="004F077D" w:rsidP="004F077D"/>
    <w:p w14:paraId="3D81BE0C" w14:textId="77777777" w:rsidR="00CC71AC" w:rsidRPr="0059603C" w:rsidRDefault="00CC71AC" w:rsidP="004F077D"/>
    <w:p w14:paraId="356498F1" w14:textId="77777777" w:rsidR="004F077D" w:rsidRDefault="004F077D" w:rsidP="004F077D"/>
    <w:p w14:paraId="6F4C336F" w14:textId="77777777" w:rsidR="0059603C" w:rsidRPr="0059603C" w:rsidRDefault="0059603C" w:rsidP="004F077D"/>
    <w:p w14:paraId="595E1A04" w14:textId="77777777" w:rsidR="004F077D" w:rsidRPr="0059603C" w:rsidRDefault="004F077D" w:rsidP="004F077D">
      <w:pPr>
        <w:jc w:val="center"/>
      </w:pPr>
    </w:p>
    <w:p w14:paraId="0A18EC7D" w14:textId="77777777" w:rsidR="004F077D" w:rsidRPr="0059603C" w:rsidRDefault="004F077D" w:rsidP="004F077D">
      <w:pPr>
        <w:jc w:val="center"/>
      </w:pPr>
      <w:r w:rsidRPr="0059603C">
        <w:lastRenderedPageBreak/>
        <w:t xml:space="preserve">A P </w:t>
      </w:r>
      <w:proofErr w:type="spellStart"/>
      <w:r w:rsidRPr="0059603C">
        <w:t>P</w:t>
      </w:r>
      <w:proofErr w:type="spellEnd"/>
      <w:r w:rsidRPr="0059603C">
        <w:t xml:space="preserve"> E A R A N C E S</w:t>
      </w:r>
    </w:p>
    <w:p w14:paraId="79353380" w14:textId="77777777" w:rsidR="004F077D" w:rsidRPr="0059603C" w:rsidRDefault="004F077D" w:rsidP="004F077D">
      <w:r w:rsidRPr="0059603C">
        <w:t xml:space="preserve">ON BEHALF OF </w:t>
      </w:r>
      <w:r w:rsidRPr="00E94270">
        <w:rPr>
          <w:highlight w:val="cyan"/>
        </w:rPr>
        <w:t>PLAINTIFF(S)</w:t>
      </w:r>
      <w:r w:rsidR="001C0D54" w:rsidRPr="00E94270">
        <w:rPr>
          <w:highlight w:val="cyan"/>
        </w:rPr>
        <w:t xml:space="preserve"> </w:t>
      </w:r>
      <w:r w:rsidR="005B789F" w:rsidRPr="00E94270">
        <w:rPr>
          <w:highlight w:val="cyan"/>
        </w:rPr>
        <w:t>NAME</w:t>
      </w:r>
      <w:r w:rsidR="009F306D" w:rsidRPr="00E94270">
        <w:rPr>
          <w:highlight w:val="cyan"/>
        </w:rPr>
        <w:t>(</w:t>
      </w:r>
      <w:r w:rsidR="005B789F" w:rsidRPr="00E94270">
        <w:rPr>
          <w:highlight w:val="cyan"/>
        </w:rPr>
        <w:t>S</w:t>
      </w:r>
      <w:r w:rsidR="009F306D" w:rsidRPr="00E94270">
        <w:rPr>
          <w:highlight w:val="cyan"/>
        </w:rPr>
        <w:t>)</w:t>
      </w:r>
      <w:r w:rsidRPr="00E94270">
        <w:rPr>
          <w:highlight w:val="cyan"/>
        </w:rPr>
        <w:t>:</w:t>
      </w:r>
    </w:p>
    <w:p w14:paraId="0905A945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ATTORNEY NAME, ESQUIRE</w:t>
      </w:r>
      <w:r w:rsidR="001C0D54" w:rsidRPr="0059603C">
        <w:t xml:space="preserve"> </w:t>
      </w:r>
    </w:p>
    <w:p w14:paraId="393B619B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Firm Name</w:t>
      </w:r>
    </w:p>
    <w:p w14:paraId="361C5139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Address</w:t>
      </w:r>
    </w:p>
    <w:p w14:paraId="7764D058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 xml:space="preserve">City, </w:t>
      </w:r>
      <w:r w:rsidR="001C0D54" w:rsidRPr="00E94270">
        <w:rPr>
          <w:highlight w:val="cyan"/>
        </w:rPr>
        <w:t>ST</w:t>
      </w:r>
      <w:r w:rsidRPr="00E94270">
        <w:rPr>
          <w:highlight w:val="cyan"/>
        </w:rPr>
        <w:t xml:space="preserve"> </w:t>
      </w:r>
      <w:r w:rsidR="0039147C" w:rsidRPr="00E94270">
        <w:rPr>
          <w:highlight w:val="cyan"/>
        </w:rPr>
        <w:t>ZIP</w:t>
      </w:r>
    </w:p>
    <w:p w14:paraId="7199BB99" w14:textId="77777777" w:rsidR="004F077D" w:rsidRPr="0059603C" w:rsidRDefault="004F077D" w:rsidP="004F077D">
      <w:r w:rsidRPr="0059603C">
        <w:tab/>
      </w:r>
      <w:r w:rsidR="00823167" w:rsidRPr="00E94270">
        <w:rPr>
          <w:highlight w:val="cyan"/>
        </w:rPr>
        <w:t>email</w:t>
      </w:r>
    </w:p>
    <w:p w14:paraId="31BED1B2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Phone</w:t>
      </w:r>
    </w:p>
    <w:p w14:paraId="007F6FE9" w14:textId="77777777" w:rsidR="004F077D" w:rsidRPr="0059603C" w:rsidRDefault="004F077D" w:rsidP="004F077D"/>
    <w:p w14:paraId="33F4F3BE" w14:textId="77777777" w:rsidR="004F077D" w:rsidRPr="0059603C" w:rsidRDefault="004F077D" w:rsidP="004F077D">
      <w:r w:rsidRPr="0059603C">
        <w:t xml:space="preserve">ON BEHALF OF </w:t>
      </w:r>
      <w:r w:rsidRPr="00E94270">
        <w:rPr>
          <w:highlight w:val="cyan"/>
        </w:rPr>
        <w:t>DEFENDANT(S)</w:t>
      </w:r>
      <w:r w:rsidR="001C0D54" w:rsidRPr="00E94270">
        <w:rPr>
          <w:highlight w:val="cyan"/>
        </w:rPr>
        <w:t xml:space="preserve"> </w:t>
      </w:r>
      <w:r w:rsidR="005B789F" w:rsidRPr="00E94270">
        <w:rPr>
          <w:highlight w:val="cyan"/>
        </w:rPr>
        <w:t>NAME</w:t>
      </w:r>
      <w:r w:rsidR="009F306D" w:rsidRPr="00E94270">
        <w:rPr>
          <w:highlight w:val="cyan"/>
        </w:rPr>
        <w:t>(</w:t>
      </w:r>
      <w:r w:rsidR="005B789F" w:rsidRPr="00E94270">
        <w:rPr>
          <w:highlight w:val="cyan"/>
        </w:rPr>
        <w:t>S</w:t>
      </w:r>
      <w:r w:rsidR="009F306D" w:rsidRPr="00E94270">
        <w:rPr>
          <w:highlight w:val="cyan"/>
        </w:rPr>
        <w:t>)</w:t>
      </w:r>
      <w:r w:rsidRPr="0059603C">
        <w:t>:</w:t>
      </w:r>
    </w:p>
    <w:p w14:paraId="57379F68" w14:textId="77777777" w:rsidR="00E4443F" w:rsidRPr="0059603C" w:rsidRDefault="004F077D" w:rsidP="00E4443F">
      <w:r w:rsidRPr="0059603C">
        <w:tab/>
      </w:r>
      <w:r w:rsidR="00E4443F" w:rsidRPr="00E94270">
        <w:rPr>
          <w:highlight w:val="cyan"/>
        </w:rPr>
        <w:t>ATTORNEY NAME, ESQUIRE</w:t>
      </w:r>
      <w:r w:rsidR="00E4443F" w:rsidRPr="0059603C">
        <w:t xml:space="preserve"> </w:t>
      </w:r>
    </w:p>
    <w:p w14:paraId="0BEB46E4" w14:textId="77777777" w:rsidR="00E4443F" w:rsidRPr="0059603C" w:rsidRDefault="00E4443F" w:rsidP="00E4443F">
      <w:r w:rsidRPr="0059603C">
        <w:tab/>
      </w:r>
      <w:r w:rsidRPr="00E94270">
        <w:rPr>
          <w:highlight w:val="cyan"/>
        </w:rPr>
        <w:t>Firm Name</w:t>
      </w:r>
    </w:p>
    <w:p w14:paraId="5C0B5C69" w14:textId="77777777" w:rsidR="00E4443F" w:rsidRPr="0059603C" w:rsidRDefault="00E4443F" w:rsidP="00E4443F">
      <w:r w:rsidRPr="0059603C">
        <w:tab/>
      </w:r>
      <w:r w:rsidRPr="00E94270">
        <w:rPr>
          <w:highlight w:val="cyan"/>
        </w:rPr>
        <w:t>Address</w:t>
      </w:r>
    </w:p>
    <w:p w14:paraId="3AE52234" w14:textId="77777777" w:rsidR="00E4443F" w:rsidRPr="0059603C" w:rsidRDefault="00E4443F" w:rsidP="00E4443F">
      <w:r w:rsidRPr="0059603C">
        <w:tab/>
      </w:r>
      <w:r w:rsidRPr="00E94270">
        <w:rPr>
          <w:highlight w:val="cyan"/>
        </w:rPr>
        <w:t>City, ST ZIP</w:t>
      </w:r>
    </w:p>
    <w:p w14:paraId="035DFA9D" w14:textId="77777777" w:rsidR="00E4443F" w:rsidRPr="0059603C" w:rsidRDefault="00E4443F" w:rsidP="00E4443F">
      <w:r w:rsidRPr="0059603C">
        <w:tab/>
      </w:r>
      <w:r w:rsidRPr="00E94270">
        <w:rPr>
          <w:highlight w:val="cyan"/>
        </w:rPr>
        <w:t>email</w:t>
      </w:r>
    </w:p>
    <w:p w14:paraId="476404B8" w14:textId="77777777" w:rsidR="00E4443F" w:rsidRPr="0059603C" w:rsidRDefault="00E4443F" w:rsidP="00E4443F">
      <w:r w:rsidRPr="0059603C">
        <w:tab/>
      </w:r>
      <w:r w:rsidRPr="00E94270">
        <w:rPr>
          <w:highlight w:val="cyan"/>
        </w:rPr>
        <w:t>Phone</w:t>
      </w:r>
    </w:p>
    <w:p w14:paraId="6315DCB6" w14:textId="77777777" w:rsidR="004F077D" w:rsidRPr="0059603C" w:rsidRDefault="004F077D" w:rsidP="00E4443F"/>
    <w:p w14:paraId="58C11219" w14:textId="77777777" w:rsidR="004F077D" w:rsidRPr="0059603C" w:rsidRDefault="004F077D" w:rsidP="004F077D">
      <w:r w:rsidRPr="0059603C">
        <w:t>ALSO PRESENT:</w:t>
      </w:r>
    </w:p>
    <w:p w14:paraId="01E03D13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Name, Title</w:t>
      </w:r>
      <w:r w:rsidR="001C0D54" w:rsidRPr="0059603C">
        <w:t xml:space="preserve"> </w:t>
      </w:r>
    </w:p>
    <w:p w14:paraId="1293BC46" w14:textId="77777777" w:rsidR="004F077D" w:rsidRPr="0059603C" w:rsidRDefault="004F077D" w:rsidP="004F077D">
      <w:r w:rsidRPr="0059603C">
        <w:tab/>
      </w:r>
      <w:r w:rsidRPr="00E94270">
        <w:rPr>
          <w:highlight w:val="cyan"/>
        </w:rPr>
        <w:t>Name, Title</w:t>
      </w:r>
      <w:r w:rsidR="001C0D54" w:rsidRPr="0059603C">
        <w:t xml:space="preserve"> </w:t>
      </w:r>
    </w:p>
    <w:p w14:paraId="48AA9004" w14:textId="77777777" w:rsidR="004F077D" w:rsidRPr="0059603C" w:rsidRDefault="004F077D" w:rsidP="004F077D"/>
    <w:p w14:paraId="5263B7FA" w14:textId="77777777" w:rsidR="004F077D" w:rsidRPr="0059603C" w:rsidRDefault="004F077D" w:rsidP="004F077D"/>
    <w:p w14:paraId="5695D972" w14:textId="77777777" w:rsidR="004F077D" w:rsidRPr="0059603C" w:rsidRDefault="004F077D" w:rsidP="004F077D"/>
    <w:p w14:paraId="4DC3CC45" w14:textId="77777777" w:rsidR="004F077D" w:rsidRPr="0059603C" w:rsidRDefault="004F077D" w:rsidP="004F077D"/>
    <w:p w14:paraId="6B805572" w14:textId="77777777" w:rsidR="004F077D" w:rsidRPr="0059603C" w:rsidRDefault="004F077D" w:rsidP="004F077D"/>
    <w:p w14:paraId="355AE336" w14:textId="77777777" w:rsidR="004F077D" w:rsidRPr="0059603C" w:rsidRDefault="004F077D" w:rsidP="004F077D">
      <w:pPr>
        <w:jc w:val="center"/>
      </w:pPr>
      <w:r w:rsidRPr="0059603C">
        <w:t>I N D E X</w:t>
      </w:r>
    </w:p>
    <w:p w14:paraId="7ACB5E90" w14:textId="77777777" w:rsidR="004F077D" w:rsidRPr="0059603C" w:rsidRDefault="004F077D" w:rsidP="004F077D">
      <w:r w:rsidRPr="0059603C">
        <w:t>EXAMINATION:</w:t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  <w:t>PAGE</w:t>
      </w:r>
    </w:p>
    <w:p w14:paraId="66F7B33F" w14:textId="77777777" w:rsidR="004F077D" w:rsidRPr="0059603C" w:rsidRDefault="004F077D" w:rsidP="004F077D">
      <w:pPr>
        <w:ind w:left="720"/>
      </w:pPr>
      <w:r w:rsidRPr="0059603C">
        <w:t xml:space="preserve">By </w:t>
      </w:r>
      <w:r w:rsidRPr="00E94270">
        <w:rPr>
          <w:highlight w:val="cyan"/>
        </w:rPr>
        <w:t>Mr./Ms. Last Name</w:t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="00CC71AC" w:rsidRPr="00E94270">
        <w:rPr>
          <w:highlight w:val="cyan"/>
        </w:rPr>
        <w:t>##</w:t>
      </w:r>
    </w:p>
    <w:p w14:paraId="47A45852" w14:textId="77777777" w:rsidR="00E4443F" w:rsidRPr="0059603C" w:rsidRDefault="00E4443F" w:rsidP="00E4443F">
      <w:pPr>
        <w:ind w:left="720"/>
      </w:pPr>
      <w:r w:rsidRPr="0059603C">
        <w:t xml:space="preserve">By </w:t>
      </w:r>
      <w:r w:rsidRPr="00E94270">
        <w:rPr>
          <w:highlight w:val="cyan"/>
        </w:rPr>
        <w:t>Mr./Ms. Last Name</w:t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E94270">
        <w:rPr>
          <w:highlight w:val="cyan"/>
        </w:rPr>
        <w:t>##</w:t>
      </w:r>
    </w:p>
    <w:p w14:paraId="06DD12DE" w14:textId="77777777" w:rsidR="00E4443F" w:rsidRPr="0059603C" w:rsidRDefault="00E4443F" w:rsidP="00E4443F">
      <w:pPr>
        <w:ind w:left="720"/>
      </w:pPr>
      <w:r w:rsidRPr="0059603C">
        <w:t xml:space="preserve">By </w:t>
      </w:r>
      <w:r w:rsidRPr="00E94270">
        <w:rPr>
          <w:highlight w:val="cyan"/>
        </w:rPr>
        <w:t>Mr./Ms. Last Name</w:t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E94270">
        <w:rPr>
          <w:highlight w:val="cyan"/>
        </w:rPr>
        <w:t>##</w:t>
      </w:r>
    </w:p>
    <w:p w14:paraId="6A29704A" w14:textId="77777777" w:rsidR="004F077D" w:rsidRPr="0059603C" w:rsidRDefault="004F077D" w:rsidP="004F077D"/>
    <w:p w14:paraId="52C5B613" w14:textId="77777777" w:rsidR="004F077D" w:rsidRPr="0059603C" w:rsidRDefault="004F077D" w:rsidP="004F077D">
      <w:pPr>
        <w:jc w:val="center"/>
      </w:pPr>
      <w:r w:rsidRPr="0059603C">
        <w:t>E X H I B I T S</w:t>
      </w:r>
    </w:p>
    <w:p w14:paraId="05E6E606" w14:textId="77777777" w:rsidR="004F077D" w:rsidRPr="0059603C" w:rsidRDefault="004F077D" w:rsidP="004F077D">
      <w:r w:rsidRPr="0059603C">
        <w:t>NO.</w:t>
      </w:r>
      <w:r w:rsidRPr="0059603C">
        <w:tab/>
      </w:r>
      <w:r w:rsidRPr="0059603C">
        <w:tab/>
      </w:r>
      <w:r w:rsidRPr="0059603C">
        <w:tab/>
        <w:t>DESCRIPTION</w:t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  <w:t>PAGE</w:t>
      </w:r>
    </w:p>
    <w:p w14:paraId="061335F8" w14:textId="77777777" w:rsidR="004F077D" w:rsidRPr="0059603C" w:rsidRDefault="004F077D" w:rsidP="004F077D">
      <w:r w:rsidRPr="0059603C">
        <w:t xml:space="preserve">Exhibit </w:t>
      </w:r>
      <w:r w:rsidR="0059603C" w:rsidRPr="00E94270">
        <w:rPr>
          <w:highlight w:val="cyan"/>
        </w:rPr>
        <w:t>#</w:t>
      </w:r>
      <w:r w:rsidRPr="0059603C">
        <w:tab/>
      </w:r>
      <w:r w:rsidR="00E94270">
        <w:tab/>
      </w:r>
      <w:r w:rsidR="0059603C" w:rsidRPr="00E94270">
        <w:rPr>
          <w:highlight w:val="cyan"/>
        </w:rPr>
        <w:t>Description goes here</w:t>
      </w:r>
      <w:r w:rsidR="0059603C">
        <w:tab/>
      </w:r>
      <w:r w:rsidRPr="0059603C">
        <w:tab/>
      </w:r>
      <w:r w:rsidRPr="0059603C">
        <w:tab/>
      </w:r>
      <w:r w:rsidR="0059603C" w:rsidRPr="00E94270">
        <w:rPr>
          <w:highlight w:val="cyan"/>
        </w:rPr>
        <w:t>#</w:t>
      </w:r>
    </w:p>
    <w:p w14:paraId="2A0A3101" w14:textId="77777777" w:rsidR="004F077D" w:rsidRPr="0059603C" w:rsidRDefault="004F077D" w:rsidP="004F077D">
      <w:r w:rsidRPr="0059603C">
        <w:t xml:space="preserve">Exhibit </w:t>
      </w:r>
      <w:r w:rsidR="0059603C" w:rsidRPr="00E94270">
        <w:rPr>
          <w:highlight w:val="cyan"/>
        </w:rPr>
        <w:t>#</w:t>
      </w:r>
      <w:r w:rsidRPr="0059603C">
        <w:tab/>
      </w:r>
      <w:r w:rsidR="00E94270">
        <w:tab/>
      </w:r>
      <w:r w:rsidR="0059603C" w:rsidRPr="00E94270">
        <w:rPr>
          <w:highlight w:val="cyan"/>
        </w:rPr>
        <w:t>Description goes here</w:t>
      </w:r>
      <w:r w:rsidRPr="0059603C">
        <w:tab/>
      </w:r>
      <w:r w:rsidRPr="0059603C">
        <w:tab/>
      </w:r>
      <w:r w:rsidRPr="0059603C">
        <w:tab/>
      </w:r>
      <w:r w:rsidR="0059603C" w:rsidRPr="00E94270">
        <w:rPr>
          <w:highlight w:val="cyan"/>
        </w:rPr>
        <w:t>#</w:t>
      </w:r>
    </w:p>
    <w:p w14:paraId="6406B8E5" w14:textId="77777777" w:rsidR="00130822" w:rsidRPr="005A2D67" w:rsidRDefault="00130822" w:rsidP="00130822">
      <w:pPr>
        <w:jc w:val="center"/>
      </w:pPr>
      <w:r w:rsidRPr="005A2D67">
        <w:rPr>
          <w:highlight w:val="cyan"/>
        </w:rPr>
        <w:t xml:space="preserve">(Exhibits attached.) </w:t>
      </w:r>
      <w:r w:rsidR="00F345F4">
        <w:rPr>
          <w:highlight w:val="cyan"/>
        </w:rPr>
        <w:t>or</w:t>
      </w:r>
      <w:r w:rsidRPr="005A2D67">
        <w:rPr>
          <w:highlight w:val="cyan"/>
        </w:rPr>
        <w:t xml:space="preserve"> (Exhibits retained by counsel.) </w:t>
      </w:r>
      <w:r w:rsidR="00F345F4">
        <w:rPr>
          <w:highlight w:val="cyan"/>
        </w:rPr>
        <w:t>or</w:t>
      </w:r>
      <w:r w:rsidRPr="005A2D67">
        <w:rPr>
          <w:highlight w:val="cyan"/>
        </w:rPr>
        <w:t xml:space="preserve"> (None marked.)</w:t>
      </w:r>
    </w:p>
    <w:p w14:paraId="70F0189B" w14:textId="77777777" w:rsidR="004F077D" w:rsidRPr="0059603C" w:rsidRDefault="004F077D" w:rsidP="004F077D"/>
    <w:p w14:paraId="45ECF655" w14:textId="77777777" w:rsidR="004F077D" w:rsidRPr="0059603C" w:rsidRDefault="004F077D" w:rsidP="004F077D"/>
    <w:p w14:paraId="2EB2F6D1" w14:textId="77777777" w:rsidR="004F077D" w:rsidRPr="0059603C" w:rsidRDefault="004F077D" w:rsidP="004F077D"/>
    <w:p w14:paraId="22B384E6" w14:textId="77777777" w:rsidR="004F077D" w:rsidRPr="0059603C" w:rsidRDefault="004F077D" w:rsidP="004F077D"/>
    <w:p w14:paraId="5BFE1E48" w14:textId="77777777" w:rsidR="004F077D" w:rsidRPr="0059603C" w:rsidRDefault="004F077D" w:rsidP="004F077D"/>
    <w:p w14:paraId="3EDC88DF" w14:textId="77777777" w:rsidR="003F6AD2" w:rsidRPr="0059603C" w:rsidRDefault="003F6AD2" w:rsidP="004F077D"/>
    <w:p w14:paraId="2D7BAF40" w14:textId="77777777" w:rsidR="003F6AD2" w:rsidRPr="0059603C" w:rsidRDefault="003F6AD2" w:rsidP="004F077D"/>
    <w:p w14:paraId="7CFEF4BA" w14:textId="77777777" w:rsidR="004F077D" w:rsidRDefault="004F077D" w:rsidP="004F077D"/>
    <w:p w14:paraId="5BFF728A" w14:textId="77777777" w:rsidR="0059603C" w:rsidRDefault="0059603C" w:rsidP="004F077D"/>
    <w:p w14:paraId="71D9F26B" w14:textId="77777777" w:rsidR="00E4443F" w:rsidRDefault="00E4443F" w:rsidP="004F077D"/>
    <w:p w14:paraId="5135EE5A" w14:textId="77777777" w:rsidR="00E4443F" w:rsidRDefault="00E4443F" w:rsidP="004F077D"/>
    <w:p w14:paraId="1D05D9B9" w14:textId="77777777" w:rsidR="0059603C" w:rsidRDefault="0059603C" w:rsidP="004F077D"/>
    <w:p w14:paraId="047E5EAF" w14:textId="77777777" w:rsidR="0059603C" w:rsidRPr="0059603C" w:rsidRDefault="0059603C" w:rsidP="004F077D"/>
    <w:p w14:paraId="7F031632" w14:textId="77777777" w:rsidR="004F077D" w:rsidRPr="0059603C" w:rsidRDefault="004F077D" w:rsidP="003E1895">
      <w:pPr>
        <w:jc w:val="center"/>
      </w:pPr>
      <w:r w:rsidRPr="0059603C">
        <w:t xml:space="preserve">P R O C E </w:t>
      </w:r>
      <w:proofErr w:type="spellStart"/>
      <w:r w:rsidRPr="0059603C">
        <w:t>E</w:t>
      </w:r>
      <w:proofErr w:type="spellEnd"/>
      <w:r w:rsidRPr="0059603C">
        <w:t xml:space="preserve"> D I N G S</w:t>
      </w:r>
    </w:p>
    <w:p w14:paraId="347765F7" w14:textId="77777777" w:rsidR="00DF471E" w:rsidRPr="0059603C" w:rsidRDefault="00FE611C" w:rsidP="003E1895">
      <w:pPr>
        <w:pStyle w:val="Colloquy"/>
      </w:pPr>
      <w:r w:rsidRPr="0059603C">
        <w:t xml:space="preserve">THE </w:t>
      </w:r>
      <w:r w:rsidR="004E7558" w:rsidRPr="0059603C">
        <w:t xml:space="preserve">REPORTER:  </w:t>
      </w:r>
      <w:r w:rsidR="0059603C">
        <w:t>This is an example of colloquy</w:t>
      </w:r>
      <w:r w:rsidR="00CC71AC">
        <w:t xml:space="preserve"> in the Colloquy style</w:t>
      </w:r>
      <w:r w:rsidR="00DF471E" w:rsidRPr="0059603C">
        <w:t xml:space="preserve">.  </w:t>
      </w:r>
      <w:r w:rsidR="0059603C">
        <w:t xml:space="preserve">Always use the styles within the template for each section of the transcript.  </w:t>
      </w:r>
    </w:p>
    <w:p w14:paraId="638F7A7D" w14:textId="77777777" w:rsidR="0059603C" w:rsidRDefault="0059603C" w:rsidP="001C0D54">
      <w:pPr>
        <w:pStyle w:val="Colloquy"/>
      </w:pPr>
      <w:r>
        <w:t xml:space="preserve">We insert two spaces between </w:t>
      </w:r>
      <w:proofErr w:type="gramStart"/>
      <w:r>
        <w:t>end</w:t>
      </w:r>
      <w:proofErr w:type="gramEnd"/>
      <w:r>
        <w:t xml:space="preserve"> punctuation.  Speaker tokens are always in all CAPS</w:t>
      </w:r>
      <w:r w:rsidR="00E4443F">
        <w:t xml:space="preserve"> and are followed by a colon and two spaces. </w:t>
      </w:r>
      <w:r>
        <w:t xml:space="preserve"> Crosstalk and interruptions should be noted with a double dash.  An </w:t>
      </w:r>
      <w:r w:rsidR="00CC71AC">
        <w:t>ellipsis</w:t>
      </w:r>
      <w:r>
        <w:t xml:space="preserve"> may be used for speech that trails off.</w:t>
      </w:r>
    </w:p>
    <w:p w14:paraId="125AEB60" w14:textId="77777777" w:rsidR="004E7558" w:rsidRPr="0059603C" w:rsidRDefault="0059603C" w:rsidP="003E1895">
      <w:pPr>
        <w:pStyle w:val="Colloquy"/>
      </w:pPr>
      <w:r>
        <w:t>We do not transcribe the oath verbatim, but instead insert the blurb below.</w:t>
      </w:r>
      <w:r w:rsidR="00CC71AC">
        <w:t xml:space="preserve">  The oath blurb is in Normal style.</w:t>
      </w:r>
    </w:p>
    <w:p w14:paraId="45046CCF" w14:textId="77777777" w:rsidR="00000AB4" w:rsidRPr="0059603C" w:rsidRDefault="00000AB4" w:rsidP="003E1895">
      <w:r w:rsidRPr="0059603C">
        <w:t>WHEREUPON,</w:t>
      </w:r>
    </w:p>
    <w:p w14:paraId="55CF1E1C" w14:textId="77777777" w:rsidR="00000AB4" w:rsidRPr="0059603C" w:rsidRDefault="00000AB4" w:rsidP="003E1895">
      <w:pPr>
        <w:jc w:val="center"/>
      </w:pPr>
      <w:r w:rsidRPr="0059603C">
        <w:t>WITNESS NAME,</w:t>
      </w:r>
    </w:p>
    <w:p w14:paraId="05C2FB02" w14:textId="77777777" w:rsidR="00000AB4" w:rsidRPr="0059603C" w:rsidRDefault="00000AB4" w:rsidP="003E1895">
      <w:r w:rsidRPr="0059603C">
        <w:t>called as a witness, and having been first duly sworn to tell the truth, the whole truth</w:t>
      </w:r>
      <w:r w:rsidR="003F6AD2" w:rsidRPr="0059603C">
        <w:t>,</w:t>
      </w:r>
      <w:r w:rsidRPr="0059603C">
        <w:t xml:space="preserve"> and nothing but the truth, was examined and testified as follows:</w:t>
      </w:r>
    </w:p>
    <w:p w14:paraId="24241F3F" w14:textId="77777777" w:rsidR="004F077D" w:rsidRPr="0059603C" w:rsidRDefault="004F077D" w:rsidP="003E1895">
      <w:pPr>
        <w:jc w:val="center"/>
      </w:pPr>
      <w:r w:rsidRPr="0059603C">
        <w:t>EXAMINATION</w:t>
      </w:r>
    </w:p>
    <w:p w14:paraId="18CF6B1D" w14:textId="77777777" w:rsidR="004F077D" w:rsidRPr="0059603C" w:rsidRDefault="004F077D" w:rsidP="003E1895">
      <w:r w:rsidRPr="0059603C">
        <w:t xml:space="preserve">BY </w:t>
      </w:r>
      <w:r w:rsidR="0059603C">
        <w:t>MR./MS. LAST NAME</w:t>
      </w:r>
      <w:r w:rsidRPr="0059603C">
        <w:t>:</w:t>
      </w:r>
    </w:p>
    <w:p w14:paraId="684CE5FD" w14:textId="77777777" w:rsidR="00CC71AC" w:rsidRPr="00CC71AC" w:rsidRDefault="004F077D" w:rsidP="00CC71AC">
      <w:pPr>
        <w:pStyle w:val="QA"/>
      </w:pPr>
      <w:r w:rsidRPr="00CC71AC">
        <w:t>Q</w:t>
      </w:r>
      <w:r w:rsidRPr="00CC71AC">
        <w:tab/>
      </w:r>
      <w:r w:rsidR="00CC71AC" w:rsidRPr="00CC71AC">
        <w:t>We insert the examination header right before the start of each attorney</w:t>
      </w:r>
      <w:r w:rsidR="005936A6">
        <w:t>'</w:t>
      </w:r>
      <w:r w:rsidR="00CC71AC" w:rsidRPr="00CC71AC">
        <w:t>s examination.  The examination header is in Normal style.  The BY line is also in Normal style and is inserted after each colloquy interruption during Q&amp;A.</w:t>
      </w:r>
    </w:p>
    <w:p w14:paraId="69200C6D" w14:textId="77777777" w:rsidR="004F077D" w:rsidRPr="00CC71AC" w:rsidRDefault="0059603C" w:rsidP="00CC71AC">
      <w:pPr>
        <w:pStyle w:val="QA"/>
        <w:ind w:firstLine="1440"/>
      </w:pPr>
      <w:r w:rsidRPr="00CC71AC">
        <w:t xml:space="preserve">This is the asking attorney speaking to the witness during the examination.  Use the Q&amp;A style from the </w:t>
      </w:r>
      <w:r w:rsidR="005936A6">
        <w:t>"S</w:t>
      </w:r>
      <w:r w:rsidRPr="00CC71AC">
        <w:t>tyles</w:t>
      </w:r>
      <w:r w:rsidR="005936A6">
        <w:t>"</w:t>
      </w:r>
      <w:r w:rsidRPr="00CC71AC">
        <w:t xml:space="preserve"> bar.</w:t>
      </w:r>
      <w:r w:rsidR="00CC71AC" w:rsidRPr="00CC71AC">
        <w:t xml:space="preserve">  We tab to 1</w:t>
      </w:r>
      <w:r w:rsidR="005936A6">
        <w:t>"</w:t>
      </w:r>
      <w:r w:rsidR="00CC71AC" w:rsidRPr="00CC71AC">
        <w:t xml:space="preserve"> in Q&amp;A for new paragraphs.  </w:t>
      </w:r>
    </w:p>
    <w:p w14:paraId="0D89928F" w14:textId="77777777" w:rsidR="004F077D" w:rsidRPr="0059603C" w:rsidRDefault="004F077D" w:rsidP="00670323">
      <w:pPr>
        <w:pStyle w:val="QA"/>
      </w:pPr>
      <w:r w:rsidRPr="0059603C">
        <w:t>A</w:t>
      </w:r>
      <w:r w:rsidRPr="0059603C">
        <w:tab/>
      </w:r>
      <w:r w:rsidR="0059603C">
        <w:t>This is the witness answering.  There is a tab between each Q or A and the words spoken.</w:t>
      </w:r>
    </w:p>
    <w:p w14:paraId="71C82D12" w14:textId="77777777" w:rsidR="00FE611C" w:rsidRPr="0059603C" w:rsidRDefault="004F077D" w:rsidP="00FE611C">
      <w:pPr>
        <w:ind w:firstLine="2160"/>
      </w:pPr>
      <w:r w:rsidRPr="0059603C">
        <w:t xml:space="preserve">MR. </w:t>
      </w:r>
      <w:r w:rsidR="0059603C">
        <w:t>LAST NAME</w:t>
      </w:r>
      <w:r w:rsidRPr="0059603C">
        <w:t xml:space="preserve">:  </w:t>
      </w:r>
      <w:bookmarkStart w:id="0" w:name="_Hlk7098282"/>
      <w:r w:rsidR="0059603C">
        <w:t xml:space="preserve">This is interruption </w:t>
      </w:r>
      <w:r w:rsidR="005936A6">
        <w:t>of</w:t>
      </w:r>
      <w:r w:rsidR="0059603C">
        <w:t xml:space="preserve"> Q&amp;A.  When exhibits are marked, we enter a parenthetical in the </w:t>
      </w:r>
      <w:r w:rsidR="005936A6">
        <w:t>P</w:t>
      </w:r>
      <w:r w:rsidR="0059603C">
        <w:t>arenthetical style and list the page number in the exhibit index where the parenthetical appears.</w:t>
      </w:r>
    </w:p>
    <w:p w14:paraId="2776036D" w14:textId="77777777" w:rsidR="004F077D" w:rsidRDefault="004F077D" w:rsidP="00670323">
      <w:pPr>
        <w:pStyle w:val="Parenthetical"/>
      </w:pPr>
      <w:r w:rsidRPr="0059603C">
        <w:t>(</w:t>
      </w:r>
      <w:r w:rsidR="00CC71AC" w:rsidRPr="00E94270">
        <w:rPr>
          <w:highlight w:val="cyan"/>
        </w:rPr>
        <w:t>Exhibit #</w:t>
      </w:r>
      <w:r w:rsidRPr="0059603C">
        <w:t xml:space="preserve"> was marked for identification.)</w:t>
      </w:r>
    </w:p>
    <w:p w14:paraId="756E380C" w14:textId="77777777" w:rsidR="00CC71AC" w:rsidRPr="0059603C" w:rsidRDefault="00CC71AC" w:rsidP="00CC71AC">
      <w:r w:rsidRPr="0059603C">
        <w:t>BY MR.</w:t>
      </w:r>
      <w:r>
        <w:t>/MS. LAST NAME</w:t>
      </w:r>
      <w:r w:rsidRPr="0059603C">
        <w:t>:</w:t>
      </w:r>
    </w:p>
    <w:p w14:paraId="20692131" w14:textId="77777777" w:rsidR="00CC71AC" w:rsidRPr="0059603C" w:rsidRDefault="00CC71AC" w:rsidP="00CC71AC">
      <w:pPr>
        <w:pStyle w:val="QA"/>
      </w:pPr>
      <w:r w:rsidRPr="0059603C">
        <w:t>Q</w:t>
      </w:r>
      <w:r w:rsidRPr="0059603C">
        <w:tab/>
      </w:r>
      <w:r>
        <w:t>We enter a BY line after any section of colloquy that interrupts Q&amp;A.</w:t>
      </w:r>
    </w:p>
    <w:p w14:paraId="7C2B1FF3" w14:textId="77777777" w:rsidR="00CC71AC" w:rsidRPr="0059603C" w:rsidRDefault="00CC71AC" w:rsidP="00CC71AC">
      <w:pPr>
        <w:pStyle w:val="QA"/>
      </w:pPr>
      <w:r w:rsidRPr="0059603C">
        <w:t>A</w:t>
      </w:r>
      <w:r w:rsidRPr="0059603C">
        <w:tab/>
        <w:t>Yes.</w:t>
      </w:r>
    </w:p>
    <w:p w14:paraId="1D75B49A" w14:textId="77777777" w:rsidR="004F077D" w:rsidRPr="0059603C" w:rsidRDefault="004F077D" w:rsidP="00CC71AC">
      <w:pPr>
        <w:pStyle w:val="Colloquy"/>
      </w:pPr>
      <w:r w:rsidRPr="0059603C">
        <w:t xml:space="preserve">MR. </w:t>
      </w:r>
      <w:r w:rsidR="00CC71AC">
        <w:t>LAST NAME</w:t>
      </w:r>
      <w:r w:rsidRPr="0059603C">
        <w:t xml:space="preserve">:  </w:t>
      </w:r>
      <w:r w:rsidR="00CC71AC">
        <w:t>This is the closing of the proceeding in colloquy</w:t>
      </w:r>
      <w:r w:rsidRPr="0059603C">
        <w:t>.</w:t>
      </w:r>
    </w:p>
    <w:p w14:paraId="479E2D38" w14:textId="77777777" w:rsidR="004F077D" w:rsidRPr="0059603C" w:rsidRDefault="004F077D" w:rsidP="00670323">
      <w:pPr>
        <w:pStyle w:val="Colloquy"/>
      </w:pPr>
      <w:r w:rsidRPr="0059603C">
        <w:t xml:space="preserve">THE </w:t>
      </w:r>
      <w:r w:rsidR="00CC71AC">
        <w:t>REPORTER</w:t>
      </w:r>
      <w:r w:rsidRPr="0059603C">
        <w:t xml:space="preserve">:  </w:t>
      </w:r>
      <w:r w:rsidR="00F345F4">
        <w:t>Closing</w:t>
      </w:r>
      <w:r w:rsidR="00CC71AC">
        <w:t xml:space="preserve"> words</w:t>
      </w:r>
      <w:r w:rsidR="007A4275">
        <w:t xml:space="preserve"> and </w:t>
      </w:r>
      <w:r w:rsidR="00F345F4">
        <w:t xml:space="preserve">off-the-record </w:t>
      </w:r>
      <w:r w:rsidR="007A4275">
        <w:t>time</w:t>
      </w:r>
      <w:r w:rsidR="005936A6">
        <w:t>.</w:t>
      </w:r>
      <w:r w:rsidR="00CC71AC">
        <w:t xml:space="preserve"> </w:t>
      </w:r>
      <w:r w:rsidR="005936A6">
        <w:t xml:space="preserve"> T</w:t>
      </w:r>
      <w:r w:rsidR="00CC71AC">
        <w:t xml:space="preserve">ime </w:t>
      </w:r>
      <w:r w:rsidR="00F345F4">
        <w:t xml:space="preserve">also </w:t>
      </w:r>
      <w:proofErr w:type="gramStart"/>
      <w:r w:rsidR="00CC71AC">
        <w:t>goes in</w:t>
      </w:r>
      <w:proofErr w:type="gramEnd"/>
      <w:r w:rsidR="00CC71AC">
        <w:t xml:space="preserve"> parenthetical below.</w:t>
      </w:r>
    </w:p>
    <w:p w14:paraId="1A399CCE" w14:textId="77777777" w:rsidR="004F077D" w:rsidRPr="0059603C" w:rsidRDefault="004F077D" w:rsidP="00670323">
      <w:pPr>
        <w:pStyle w:val="Parenthetical"/>
      </w:pPr>
      <w:r w:rsidRPr="0059603C">
        <w:t xml:space="preserve">(Whereupon, at </w:t>
      </w:r>
      <w:r w:rsidR="00CC71AC" w:rsidRPr="00E94270">
        <w:rPr>
          <w:highlight w:val="cyan"/>
        </w:rPr>
        <w:t>#</w:t>
      </w:r>
      <w:proofErr w:type="gramStart"/>
      <w:r w:rsidR="00CC71AC" w:rsidRPr="00E94270">
        <w:rPr>
          <w:highlight w:val="cyan"/>
        </w:rPr>
        <w:t>#:#</w:t>
      </w:r>
      <w:proofErr w:type="gramEnd"/>
      <w:r w:rsidR="00CC71AC" w:rsidRPr="00E94270">
        <w:rPr>
          <w:highlight w:val="cyan"/>
        </w:rPr>
        <w:t>#</w:t>
      </w:r>
      <w:r w:rsidR="001C0D54" w:rsidRPr="00E94270">
        <w:rPr>
          <w:highlight w:val="cyan"/>
        </w:rPr>
        <w:t xml:space="preserve"> a.m./p.m</w:t>
      </w:r>
      <w:r w:rsidR="001C0D54" w:rsidRPr="0059603C">
        <w:t>.</w:t>
      </w:r>
      <w:r w:rsidRPr="0059603C">
        <w:t>, the proceeding was concluded.)</w:t>
      </w:r>
    </w:p>
    <w:bookmarkEnd w:id="0"/>
    <w:p w14:paraId="2F414E0C" w14:textId="77777777" w:rsidR="004F077D" w:rsidRPr="0059603C" w:rsidRDefault="004F077D" w:rsidP="003E1895">
      <w:pPr>
        <w:jc w:val="center"/>
      </w:pPr>
    </w:p>
    <w:p w14:paraId="775BF993" w14:textId="77777777" w:rsidR="004F077D" w:rsidRPr="0059603C" w:rsidRDefault="004F077D" w:rsidP="003E1895">
      <w:pPr>
        <w:jc w:val="center"/>
      </w:pPr>
      <w:r w:rsidRPr="0059603C">
        <w:t>CERTIFICATE OF TRANSCRIBER</w:t>
      </w:r>
    </w:p>
    <w:p w14:paraId="1E8266BA" w14:textId="77777777" w:rsidR="004F077D" w:rsidRPr="0059603C" w:rsidRDefault="004F077D" w:rsidP="003E1895">
      <w:pPr>
        <w:ind w:firstLine="1440"/>
      </w:pPr>
      <w:r w:rsidRPr="0059603C">
        <w:t xml:space="preserve">I, </w:t>
      </w:r>
      <w:r w:rsidRPr="00E94270">
        <w:rPr>
          <w:highlight w:val="cyan"/>
        </w:rPr>
        <w:t>TRANSCRIBER NAME</w:t>
      </w:r>
      <w:r w:rsidRPr="0059603C">
        <w:t>, do hereby certify that this transcript was prepared from the digital audio recording of the foregoing proceeding, that said transcript is a true and accurate record of the proceedings to the best of my knowledge, skills, and ability; that I am neither counsel for, related to, nor employed by any of the parties to the action in which this was taken; and, further, that I am not a relative or employee of any counsel or attorney employed by the parties hereto, nor financially or otherwise interested in the outcome of this action.</w:t>
      </w:r>
    </w:p>
    <w:p w14:paraId="0BABBDD2" w14:textId="77777777" w:rsidR="004F077D" w:rsidRPr="0059603C" w:rsidRDefault="004F077D" w:rsidP="003E1895"/>
    <w:p w14:paraId="569DE95E" w14:textId="77777777" w:rsidR="004F077D" w:rsidRPr="0059603C" w:rsidRDefault="004F077D" w:rsidP="003E1895"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  <w:r w:rsidRPr="0059603C">
        <w:tab/>
      </w:r>
    </w:p>
    <w:p w14:paraId="030EB150" w14:textId="77777777" w:rsidR="004F077D" w:rsidRPr="005A2D67" w:rsidRDefault="004F077D" w:rsidP="003E1895">
      <w:pPr>
        <w:jc w:val="right"/>
      </w:pPr>
      <w:r w:rsidRPr="00E94270">
        <w:rPr>
          <w:highlight w:val="cyan"/>
        </w:rPr>
        <w:t>TRANSCRIBER NAME</w:t>
      </w:r>
    </w:p>
    <w:p w14:paraId="65B50EB2" w14:textId="77777777" w:rsidR="004F077D" w:rsidRPr="005A2D67" w:rsidRDefault="004F077D" w:rsidP="004F077D"/>
    <w:p w14:paraId="6E01AB30" w14:textId="77777777" w:rsidR="004F077D" w:rsidRPr="005A2D67" w:rsidRDefault="004F077D" w:rsidP="004F077D"/>
    <w:p w14:paraId="51115031" w14:textId="77777777" w:rsidR="004F077D" w:rsidRPr="005A2D67" w:rsidRDefault="004F077D" w:rsidP="004F077D"/>
    <w:p w14:paraId="203E361A" w14:textId="77777777" w:rsidR="004F077D" w:rsidRPr="005A2D67" w:rsidRDefault="004F077D" w:rsidP="004F077D"/>
    <w:p w14:paraId="0DAE562B" w14:textId="77777777" w:rsidR="004F077D" w:rsidRPr="005A2D67" w:rsidRDefault="004F077D" w:rsidP="004F077D"/>
    <w:p w14:paraId="742C7779" w14:textId="77777777" w:rsidR="004F077D" w:rsidRPr="005A2D67" w:rsidRDefault="004F077D" w:rsidP="004F077D"/>
    <w:p w14:paraId="68F06493" w14:textId="77777777" w:rsidR="004F077D" w:rsidRPr="005A2D67" w:rsidRDefault="004F077D" w:rsidP="004F077D"/>
    <w:p w14:paraId="694F52E9" w14:textId="77777777" w:rsidR="004F077D" w:rsidRDefault="004F077D" w:rsidP="004F077D"/>
    <w:p w14:paraId="232CA9FC" w14:textId="77777777" w:rsidR="004F077D" w:rsidRPr="004A6B43" w:rsidRDefault="004F077D" w:rsidP="004F077D"/>
    <w:p w14:paraId="0381ED43" w14:textId="77777777" w:rsidR="009F0CC1" w:rsidRPr="004F077D" w:rsidRDefault="009F0CC1" w:rsidP="004F077D"/>
    <w:sectPr w:rsidR="009F0CC1" w:rsidRPr="004F077D" w:rsidSect="001145CA">
      <w:headerReference w:type="default" r:id="rId8"/>
      <w:pgSz w:w="12240" w:h="15840" w:code="1"/>
      <w:pgMar w:top="1440" w:right="2074" w:bottom="1656" w:left="2318" w:header="864" w:footer="432" w:gutter="0"/>
      <w:lnNumType w:countBy="1" w:distance="5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C519" w14:textId="77777777" w:rsidR="00581A91" w:rsidRDefault="00581A91" w:rsidP="005B2CF4">
      <w:pPr>
        <w:spacing w:line="240" w:lineRule="auto"/>
      </w:pPr>
      <w:r>
        <w:separator/>
      </w:r>
    </w:p>
  </w:endnote>
  <w:endnote w:type="continuationSeparator" w:id="0">
    <w:p w14:paraId="595E5CFF" w14:textId="77777777" w:rsidR="00581A91" w:rsidRDefault="00581A91" w:rsidP="005B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4E8F" w14:textId="77777777" w:rsidR="00581A91" w:rsidRDefault="00581A91" w:rsidP="005B2CF4">
      <w:pPr>
        <w:spacing w:line="240" w:lineRule="auto"/>
      </w:pPr>
      <w:r>
        <w:separator/>
      </w:r>
    </w:p>
  </w:footnote>
  <w:footnote w:type="continuationSeparator" w:id="0">
    <w:p w14:paraId="3941CA20" w14:textId="77777777" w:rsidR="00581A91" w:rsidRDefault="00581A91" w:rsidP="005B2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759D" w14:textId="77777777" w:rsidR="00C521F7" w:rsidRDefault="00C521F7" w:rsidP="005B2CF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F76A407" wp14:editId="457F7DC1">
              <wp:simplePos x="0" y="0"/>
              <wp:positionH relativeFrom="column">
                <wp:posOffset>-237490</wp:posOffset>
              </wp:positionH>
              <wp:positionV relativeFrom="page">
                <wp:posOffset>685800</wp:posOffset>
              </wp:positionV>
              <wp:extent cx="5769864" cy="8302752"/>
              <wp:effectExtent l="0" t="0" r="21590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9864" cy="830275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C2ACC" id="Rectangle 1" o:spid="_x0000_s1026" style="position:absolute;margin-left:-18.7pt;margin-top:54pt;width:454.3pt;height:6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" filled="f" strokecolor="black [3213]">
              <w10:wrap anchory="page"/>
              <w10:anchorlock/>
            </v:rect>
          </w:pict>
        </mc:Fallback>
      </mc:AlternateContent>
    </w:r>
  </w:p>
  <w:p w14:paraId="51250158" w14:textId="77777777" w:rsidR="00C521F7" w:rsidRDefault="00C521F7" w:rsidP="005B2CF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E1D"/>
    <w:multiLevelType w:val="hybridMultilevel"/>
    <w:tmpl w:val="9E4C613E"/>
    <w:lvl w:ilvl="0" w:tplc="584CC8FA">
      <w:numFmt w:val="bullet"/>
      <w:lvlText w:val="-"/>
      <w:lvlJc w:val="left"/>
      <w:pPr>
        <w:ind w:left="2520" w:hanging="360"/>
      </w:pPr>
      <w:rPr>
        <w:rFonts w:ascii="Courier New" w:eastAsiaTheme="minorHAnsi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448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761020-A200-41FE-BD83-5A86D139ADD5}"/>
    <w:docVar w:name="dgnword-eventsink" w:val="2297894888400"/>
  </w:docVars>
  <w:rsids>
    <w:rsidRoot w:val="000F2E3C"/>
    <w:rsid w:val="00000AB4"/>
    <w:rsid w:val="00086541"/>
    <w:rsid w:val="00097A27"/>
    <w:rsid w:val="000D24DA"/>
    <w:rsid w:val="000E56DE"/>
    <w:rsid w:val="000F2E3C"/>
    <w:rsid w:val="000F6EF0"/>
    <w:rsid w:val="001145CA"/>
    <w:rsid w:val="00130822"/>
    <w:rsid w:val="00142609"/>
    <w:rsid w:val="001441BE"/>
    <w:rsid w:val="001C0D54"/>
    <w:rsid w:val="001C6A52"/>
    <w:rsid w:val="002179D8"/>
    <w:rsid w:val="0032411E"/>
    <w:rsid w:val="0039147C"/>
    <w:rsid w:val="00391D82"/>
    <w:rsid w:val="003A0180"/>
    <w:rsid w:val="003B5850"/>
    <w:rsid w:val="003B6C6D"/>
    <w:rsid w:val="003E1895"/>
    <w:rsid w:val="003F1A22"/>
    <w:rsid w:val="003F6AD2"/>
    <w:rsid w:val="003F7EF8"/>
    <w:rsid w:val="00401ADA"/>
    <w:rsid w:val="00432924"/>
    <w:rsid w:val="004527A6"/>
    <w:rsid w:val="00457306"/>
    <w:rsid w:val="004E7558"/>
    <w:rsid w:val="004F077D"/>
    <w:rsid w:val="00514FB8"/>
    <w:rsid w:val="00531B50"/>
    <w:rsid w:val="005404B5"/>
    <w:rsid w:val="00552975"/>
    <w:rsid w:val="005726AF"/>
    <w:rsid w:val="00581A91"/>
    <w:rsid w:val="005936A6"/>
    <w:rsid w:val="0059603C"/>
    <w:rsid w:val="005B2CF4"/>
    <w:rsid w:val="005B789F"/>
    <w:rsid w:val="005C4B7E"/>
    <w:rsid w:val="005C7295"/>
    <w:rsid w:val="005F5D7D"/>
    <w:rsid w:val="00600F88"/>
    <w:rsid w:val="00607146"/>
    <w:rsid w:val="0061162D"/>
    <w:rsid w:val="00670323"/>
    <w:rsid w:val="006A2B8B"/>
    <w:rsid w:val="0070331C"/>
    <w:rsid w:val="00723F97"/>
    <w:rsid w:val="0072651B"/>
    <w:rsid w:val="0075103B"/>
    <w:rsid w:val="007A4275"/>
    <w:rsid w:val="007B41E9"/>
    <w:rsid w:val="007D6E80"/>
    <w:rsid w:val="007F05F8"/>
    <w:rsid w:val="007F2A4B"/>
    <w:rsid w:val="0080772F"/>
    <w:rsid w:val="00823167"/>
    <w:rsid w:val="00824485"/>
    <w:rsid w:val="00866236"/>
    <w:rsid w:val="008905EC"/>
    <w:rsid w:val="009020ED"/>
    <w:rsid w:val="009039F7"/>
    <w:rsid w:val="00917051"/>
    <w:rsid w:val="00923B7C"/>
    <w:rsid w:val="00962B63"/>
    <w:rsid w:val="00963635"/>
    <w:rsid w:val="00983469"/>
    <w:rsid w:val="00991A6E"/>
    <w:rsid w:val="009B3973"/>
    <w:rsid w:val="009C4DF4"/>
    <w:rsid w:val="009E4EEF"/>
    <w:rsid w:val="009E6E20"/>
    <w:rsid w:val="009F0CC1"/>
    <w:rsid w:val="009F306D"/>
    <w:rsid w:val="00A05108"/>
    <w:rsid w:val="00A13325"/>
    <w:rsid w:val="00A30E22"/>
    <w:rsid w:val="00A67C4B"/>
    <w:rsid w:val="00A708F7"/>
    <w:rsid w:val="00A9159C"/>
    <w:rsid w:val="00AD0ACA"/>
    <w:rsid w:val="00B031E8"/>
    <w:rsid w:val="00B147CD"/>
    <w:rsid w:val="00B3746F"/>
    <w:rsid w:val="00B77EF3"/>
    <w:rsid w:val="00B83692"/>
    <w:rsid w:val="00BA17E6"/>
    <w:rsid w:val="00BA283A"/>
    <w:rsid w:val="00BA5BA0"/>
    <w:rsid w:val="00BC378D"/>
    <w:rsid w:val="00C231D8"/>
    <w:rsid w:val="00C31199"/>
    <w:rsid w:val="00C521F7"/>
    <w:rsid w:val="00C91827"/>
    <w:rsid w:val="00C9290B"/>
    <w:rsid w:val="00C966AA"/>
    <w:rsid w:val="00CB1FCF"/>
    <w:rsid w:val="00CC71AC"/>
    <w:rsid w:val="00CE1AD7"/>
    <w:rsid w:val="00D06B5F"/>
    <w:rsid w:val="00D54CC8"/>
    <w:rsid w:val="00DF12C8"/>
    <w:rsid w:val="00DF471E"/>
    <w:rsid w:val="00E135F2"/>
    <w:rsid w:val="00E34C76"/>
    <w:rsid w:val="00E4443F"/>
    <w:rsid w:val="00E67243"/>
    <w:rsid w:val="00E94270"/>
    <w:rsid w:val="00EB15B1"/>
    <w:rsid w:val="00EC0E43"/>
    <w:rsid w:val="00EC16E7"/>
    <w:rsid w:val="00EE5603"/>
    <w:rsid w:val="00F01A99"/>
    <w:rsid w:val="00F345F4"/>
    <w:rsid w:val="00FC00FB"/>
    <w:rsid w:val="00FE21FE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49AE7"/>
  <w15:chartTrackingRefBased/>
  <w15:docId w15:val="{51FB5817-5DF0-4D8F-A078-1D918FD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2D"/>
    <w:pPr>
      <w:widowControl w:val="0"/>
      <w:spacing w:after="0" w:line="504" w:lineRule="exact"/>
      <w:contextualSpacing/>
    </w:pPr>
    <w:rPr>
      <w:rFonts w:ascii="Courier New" w:hAnsi="Courier New" w:cs="Courier New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2CF4"/>
  </w:style>
  <w:style w:type="paragraph" w:styleId="Header">
    <w:name w:val="header"/>
    <w:basedOn w:val="Normal"/>
    <w:link w:val="HeaderChar"/>
    <w:uiPriority w:val="99"/>
    <w:unhideWhenUsed/>
    <w:rsid w:val="005B2C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F4"/>
    <w:rPr>
      <w:rFonts w:ascii="Courier New" w:hAnsi="Courier New" w:cs="Courier New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B2C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F4"/>
    <w:rPr>
      <w:rFonts w:ascii="Courier New" w:hAnsi="Courier New" w:cs="Courier New"/>
      <w:sz w:val="26"/>
      <w:szCs w:val="26"/>
    </w:rPr>
  </w:style>
  <w:style w:type="paragraph" w:customStyle="1" w:styleId="QA">
    <w:name w:val="Q&amp;A"/>
    <w:basedOn w:val="Normal"/>
    <w:link w:val="QAChar"/>
    <w:qFormat/>
    <w:rsid w:val="0061162D"/>
    <w:pPr>
      <w:ind w:firstLine="720"/>
    </w:pPr>
  </w:style>
  <w:style w:type="paragraph" w:customStyle="1" w:styleId="Colloquy">
    <w:name w:val="Colloquy"/>
    <w:basedOn w:val="Normal"/>
    <w:link w:val="ColloquyChar"/>
    <w:qFormat/>
    <w:rsid w:val="0061162D"/>
    <w:pPr>
      <w:ind w:firstLine="2160"/>
    </w:pPr>
  </w:style>
  <w:style w:type="character" w:customStyle="1" w:styleId="QAChar">
    <w:name w:val="Q&amp;A Char"/>
    <w:basedOn w:val="DefaultParagraphFont"/>
    <w:link w:val="QA"/>
    <w:rsid w:val="0061162D"/>
    <w:rPr>
      <w:rFonts w:ascii="Courier New" w:hAnsi="Courier New" w:cs="Courier New"/>
      <w:sz w:val="24"/>
      <w:szCs w:val="26"/>
    </w:rPr>
  </w:style>
  <w:style w:type="paragraph" w:customStyle="1" w:styleId="Parenthetical">
    <w:name w:val="Parenthetical"/>
    <w:basedOn w:val="Normal"/>
    <w:link w:val="ParentheticalChar"/>
    <w:qFormat/>
    <w:rsid w:val="003F6AD2"/>
    <w:pPr>
      <w:spacing w:line="500" w:lineRule="exact"/>
      <w:ind w:left="2160"/>
    </w:pPr>
  </w:style>
  <w:style w:type="character" w:customStyle="1" w:styleId="ColloquyChar">
    <w:name w:val="Colloquy Char"/>
    <w:basedOn w:val="DefaultParagraphFont"/>
    <w:link w:val="Colloquy"/>
    <w:rsid w:val="0061162D"/>
    <w:rPr>
      <w:rFonts w:ascii="Courier New" w:hAnsi="Courier New" w:cs="Courier New"/>
      <w:sz w:val="24"/>
      <w:szCs w:val="26"/>
    </w:rPr>
  </w:style>
  <w:style w:type="character" w:customStyle="1" w:styleId="ParentheticalChar">
    <w:name w:val="Parenthetical Char"/>
    <w:basedOn w:val="DefaultParagraphFont"/>
    <w:link w:val="Parenthetical"/>
    <w:rsid w:val="003F6AD2"/>
    <w:rPr>
      <w:rFonts w:ascii="Courier New" w:hAnsi="Courier New" w:cs="Courier New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36A6"/>
    <w:pPr>
      <w:spacing w:after="0" w:line="240" w:lineRule="auto"/>
    </w:pPr>
    <w:rPr>
      <w:rFonts w:ascii="Courier New" w:hAnsi="Courier New" w:cs="Courier New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275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75"/>
    <w:rPr>
      <w:rFonts w:ascii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wnloads\Legal%20Sample%20Template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C01C-C4C4-45B4-BDDD-C291A58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Sample Template (11)</Template>
  <TotalTime>2</TotalTime>
  <Pages>6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Nena Robinson</cp:lastModifiedBy>
  <cp:revision>2</cp:revision>
  <dcterms:created xsi:type="dcterms:W3CDTF">2024-09-13T16:07:00Z</dcterms:created>
  <dcterms:modified xsi:type="dcterms:W3CDTF">2024-09-13T16:07:00Z</dcterms:modified>
</cp:coreProperties>
</file>